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1351D" w14:textId="7454429A" w:rsidR="00E011B1" w:rsidRDefault="00F807A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7B6565C" wp14:editId="34852E76">
                <wp:simplePos x="0" y="0"/>
                <wp:positionH relativeFrom="column">
                  <wp:posOffset>929005</wp:posOffset>
                </wp:positionH>
                <wp:positionV relativeFrom="paragraph">
                  <wp:posOffset>-76835</wp:posOffset>
                </wp:positionV>
                <wp:extent cx="4297680" cy="914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768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F697F" w14:textId="77777777" w:rsidR="00E011B1" w:rsidRDefault="00E011B1">
                            <w:pPr>
                              <w:ind w:right="-1753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MĚSTSKÁ ČÁST PRAHA</w:t>
                            </w:r>
                            <w:r w:rsidR="003677D5">
                              <w:rPr>
                                <w:b/>
                                <w:sz w:val="36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 w:val="36"/>
                              </w:rPr>
                              <w:t>ČAKOVICE</w:t>
                            </w:r>
                          </w:p>
                          <w:p w14:paraId="173EF91E" w14:textId="77777777" w:rsidR="00E011B1" w:rsidRDefault="00E011B1" w:rsidP="001F75B7">
                            <w:pPr>
                              <w:pStyle w:val="Nadpis1"/>
                              <w:ind w:left="1416"/>
                            </w:pPr>
                            <w:r>
                              <w:t xml:space="preserve">ÚŘAD MĚSTSKÉ ČÁSTI </w:t>
                            </w:r>
                          </w:p>
                          <w:p w14:paraId="65E7AE6A" w14:textId="77777777" w:rsidR="00E011B1" w:rsidRDefault="00BA74FB" w:rsidP="001F75B7">
                            <w:pPr>
                              <w:ind w:left="708" w:right="-1753" w:firstLine="7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</w:t>
                            </w:r>
                            <w:r w:rsidR="00E011B1">
                              <w:rPr>
                                <w:sz w:val="18"/>
                              </w:rPr>
                              <w:t xml:space="preserve">áměstí 25. března 121, 196 00 Praha </w:t>
                            </w:r>
                            <w:r w:rsidR="003677D5">
                              <w:rPr>
                                <w:sz w:val="18"/>
                              </w:rPr>
                              <w:t>9 –</w:t>
                            </w:r>
                            <w:r w:rsidR="001B6E24">
                              <w:rPr>
                                <w:sz w:val="18"/>
                              </w:rPr>
                              <w:t xml:space="preserve"> </w:t>
                            </w:r>
                            <w:r w:rsidR="00E011B1">
                              <w:rPr>
                                <w:sz w:val="18"/>
                              </w:rPr>
                              <w:t>Čakovice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656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3.15pt;margin-top:-6.05pt;width:338.4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nGpgA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" o:allowincell="f" stroked="f">
                <v:textbox>
                  <w:txbxContent>
                    <w:p w14:paraId="31BF697F" w14:textId="77777777" w:rsidR="00E011B1" w:rsidRDefault="00E011B1">
                      <w:pPr>
                        <w:ind w:right="-1753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MĚSTSKÁ ČÁST PRAHA</w:t>
                      </w:r>
                      <w:r w:rsidR="003677D5">
                        <w:rPr>
                          <w:b/>
                          <w:sz w:val="36"/>
                        </w:rPr>
                        <w:t xml:space="preserve"> – </w:t>
                      </w:r>
                      <w:r>
                        <w:rPr>
                          <w:b/>
                          <w:sz w:val="36"/>
                        </w:rPr>
                        <w:t>ČAKOVICE</w:t>
                      </w:r>
                    </w:p>
                    <w:p w14:paraId="173EF91E" w14:textId="77777777" w:rsidR="00E011B1" w:rsidRDefault="00E011B1" w:rsidP="001F75B7">
                      <w:pPr>
                        <w:pStyle w:val="Nadpis1"/>
                        <w:ind w:left="1416"/>
                      </w:pPr>
                      <w:r>
                        <w:t xml:space="preserve">ÚŘAD MĚSTSKÉ ČÁSTI </w:t>
                      </w:r>
                    </w:p>
                    <w:p w14:paraId="65E7AE6A" w14:textId="77777777" w:rsidR="00E011B1" w:rsidRDefault="00BA74FB" w:rsidP="001F75B7">
                      <w:pPr>
                        <w:ind w:left="708" w:right="-1753" w:firstLine="70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</w:t>
                      </w:r>
                      <w:r w:rsidR="00E011B1">
                        <w:rPr>
                          <w:sz w:val="18"/>
                        </w:rPr>
                        <w:t xml:space="preserve">áměstí 25. března 121, 196 00 Praha </w:t>
                      </w:r>
                      <w:r w:rsidR="003677D5">
                        <w:rPr>
                          <w:sz w:val="18"/>
                        </w:rPr>
                        <w:t>9 –</w:t>
                      </w:r>
                      <w:r w:rsidR="001B6E24">
                        <w:rPr>
                          <w:sz w:val="18"/>
                        </w:rPr>
                        <w:t xml:space="preserve"> </w:t>
                      </w:r>
                      <w:r w:rsidR="00E011B1">
                        <w:rPr>
                          <w:sz w:val="18"/>
                        </w:rPr>
                        <w:t>Čakovice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w:drawing>
          <wp:inline distT="0" distB="0" distL="0" distR="0" wp14:anchorId="291BFCD6" wp14:editId="290E6C96">
            <wp:extent cx="704850" cy="828675"/>
            <wp:effectExtent l="0" t="0" r="0" b="0"/>
            <wp:docPr id="1" name="obrázek 1" descr="Znak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up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F76AC" w14:textId="77777777" w:rsidR="00E011B1" w:rsidRDefault="00E011B1">
      <w:pPr>
        <w:tabs>
          <w:tab w:val="left" w:pos="2694"/>
        </w:tabs>
        <w:rPr>
          <w:sz w:val="18"/>
          <w:u w:val="single"/>
        </w:rPr>
      </w:pPr>
      <w:r>
        <w:rPr>
          <w:b/>
          <w:sz w:val="18"/>
          <w:u w:val="single"/>
        </w:rPr>
        <w:t>Tlf:</w:t>
      </w:r>
      <w:r w:rsidR="001F75B7">
        <w:rPr>
          <w:sz w:val="18"/>
          <w:u w:val="single"/>
        </w:rPr>
        <w:t xml:space="preserve"> </w:t>
      </w:r>
      <w:r w:rsidR="003677D5">
        <w:rPr>
          <w:sz w:val="18"/>
          <w:u w:val="single"/>
        </w:rPr>
        <w:t>2</w:t>
      </w:r>
      <w:r>
        <w:rPr>
          <w:sz w:val="18"/>
          <w:u w:val="single"/>
        </w:rPr>
        <w:t>83</w:t>
      </w:r>
      <w:r w:rsidR="003677D5">
        <w:rPr>
          <w:sz w:val="18"/>
          <w:u w:val="single"/>
        </w:rPr>
        <w:t> </w:t>
      </w:r>
      <w:r>
        <w:rPr>
          <w:sz w:val="18"/>
          <w:u w:val="single"/>
        </w:rPr>
        <w:t>061</w:t>
      </w:r>
      <w:r w:rsidR="003677D5">
        <w:rPr>
          <w:sz w:val="18"/>
          <w:u w:val="single"/>
        </w:rPr>
        <w:t xml:space="preserve"> </w:t>
      </w:r>
      <w:r>
        <w:rPr>
          <w:sz w:val="18"/>
          <w:u w:val="single"/>
        </w:rPr>
        <w:t>410, 283</w:t>
      </w:r>
      <w:r w:rsidR="003677D5">
        <w:rPr>
          <w:sz w:val="18"/>
          <w:u w:val="single"/>
        </w:rPr>
        <w:t> </w:t>
      </w:r>
      <w:r>
        <w:rPr>
          <w:sz w:val="18"/>
          <w:u w:val="single"/>
        </w:rPr>
        <w:t>061</w:t>
      </w:r>
      <w:r w:rsidR="003677D5">
        <w:rPr>
          <w:sz w:val="18"/>
          <w:u w:val="single"/>
        </w:rPr>
        <w:t xml:space="preserve"> </w:t>
      </w:r>
      <w:r>
        <w:rPr>
          <w:sz w:val="18"/>
          <w:u w:val="single"/>
        </w:rPr>
        <w:t>413</w:t>
      </w:r>
      <w:r>
        <w:rPr>
          <w:sz w:val="18"/>
          <w:u w:val="single"/>
        </w:rPr>
        <w:tab/>
      </w:r>
      <w:r>
        <w:rPr>
          <w:b/>
          <w:sz w:val="18"/>
          <w:u w:val="single"/>
        </w:rPr>
        <w:t>Fax:</w:t>
      </w:r>
      <w:r w:rsidR="001F75B7">
        <w:rPr>
          <w:sz w:val="18"/>
          <w:u w:val="single"/>
        </w:rPr>
        <w:t xml:space="preserve"> 2</w:t>
      </w:r>
      <w:r>
        <w:rPr>
          <w:sz w:val="18"/>
          <w:u w:val="single"/>
        </w:rPr>
        <w:t>83</w:t>
      </w:r>
      <w:r w:rsidR="001F75B7">
        <w:rPr>
          <w:sz w:val="18"/>
          <w:u w:val="single"/>
        </w:rPr>
        <w:t> </w:t>
      </w:r>
      <w:r>
        <w:rPr>
          <w:sz w:val="18"/>
          <w:u w:val="single"/>
        </w:rPr>
        <w:t>933</w:t>
      </w:r>
      <w:r w:rsidR="001F75B7">
        <w:rPr>
          <w:sz w:val="18"/>
          <w:u w:val="single"/>
        </w:rPr>
        <w:t xml:space="preserve"> </w:t>
      </w:r>
      <w:r>
        <w:rPr>
          <w:sz w:val="18"/>
          <w:u w:val="single"/>
        </w:rPr>
        <w:t>497</w:t>
      </w:r>
      <w:r>
        <w:rPr>
          <w:sz w:val="18"/>
          <w:u w:val="single"/>
        </w:rPr>
        <w:tab/>
      </w:r>
      <w:r>
        <w:rPr>
          <w:b/>
          <w:sz w:val="18"/>
          <w:u w:val="single"/>
        </w:rPr>
        <w:t>IČ:</w:t>
      </w:r>
      <w:r w:rsidR="001F75B7">
        <w:rPr>
          <w:sz w:val="18"/>
          <w:u w:val="single"/>
        </w:rPr>
        <w:t xml:space="preserve"> </w:t>
      </w:r>
      <w:r>
        <w:rPr>
          <w:sz w:val="18"/>
          <w:u w:val="single"/>
        </w:rPr>
        <w:t>00231291</w:t>
      </w:r>
      <w:r>
        <w:rPr>
          <w:sz w:val="18"/>
          <w:u w:val="single"/>
        </w:rPr>
        <w:tab/>
      </w:r>
      <w:r>
        <w:rPr>
          <w:b/>
          <w:sz w:val="18"/>
          <w:u w:val="single"/>
        </w:rPr>
        <w:t>E-mail:</w:t>
      </w:r>
      <w:r>
        <w:rPr>
          <w:sz w:val="18"/>
          <w:u w:val="single"/>
        </w:rPr>
        <w:t xml:space="preserve"> </w:t>
      </w:r>
      <w:hyperlink r:id="rId10" w:history="1">
        <w:r w:rsidR="00504901" w:rsidRPr="002C22F1">
          <w:rPr>
            <w:rStyle w:val="Hypertextovodkaz"/>
            <w:sz w:val="18"/>
          </w:rPr>
          <w:t>mestska.cast@cakovice.cz</w:t>
        </w:r>
      </w:hyperlink>
    </w:p>
    <w:p w14:paraId="188875DC" w14:textId="77777777" w:rsidR="00504901" w:rsidRDefault="00504901">
      <w:pPr>
        <w:tabs>
          <w:tab w:val="left" w:pos="2694"/>
        </w:tabs>
        <w:rPr>
          <w:sz w:val="18"/>
          <w:u w:val="single"/>
        </w:rPr>
      </w:pPr>
    </w:p>
    <w:p w14:paraId="461E3670" w14:textId="5C09D229" w:rsidR="00D31EF6" w:rsidRPr="001F75B7" w:rsidRDefault="005208AA" w:rsidP="005208AA">
      <w:pPr>
        <w:rPr>
          <w:sz w:val="22"/>
          <w:szCs w:val="22"/>
        </w:rPr>
      </w:pPr>
      <w:r w:rsidRPr="001F75B7">
        <w:rPr>
          <w:sz w:val="22"/>
          <w:szCs w:val="22"/>
        </w:rPr>
        <w:t>Č.</w:t>
      </w:r>
      <w:r w:rsidR="003677D5" w:rsidRPr="001F75B7">
        <w:rPr>
          <w:sz w:val="22"/>
          <w:szCs w:val="22"/>
        </w:rPr>
        <w:t xml:space="preserve"> </w:t>
      </w:r>
      <w:r w:rsidR="00D31E82" w:rsidRPr="001F75B7">
        <w:rPr>
          <w:sz w:val="22"/>
          <w:szCs w:val="22"/>
        </w:rPr>
        <w:t xml:space="preserve">j. </w:t>
      </w:r>
      <w:r w:rsidR="002C2A43" w:rsidRPr="002C2A43">
        <w:rPr>
          <w:sz w:val="22"/>
          <w:szCs w:val="22"/>
        </w:rPr>
        <w:t>CJ 00154/2026 ÚMČPČ</w:t>
      </w:r>
    </w:p>
    <w:p w14:paraId="101B4566" w14:textId="77777777" w:rsidR="00366190" w:rsidRPr="001F75B7" w:rsidRDefault="00366190" w:rsidP="005208AA">
      <w:pPr>
        <w:rPr>
          <w:sz w:val="22"/>
          <w:szCs w:val="22"/>
        </w:rPr>
      </w:pPr>
    </w:p>
    <w:p w14:paraId="01422450" w14:textId="5D674F4A" w:rsidR="001F75B7" w:rsidRDefault="00760B93" w:rsidP="005D29B1">
      <w:pPr>
        <w:rPr>
          <w:sz w:val="22"/>
          <w:szCs w:val="22"/>
        </w:rPr>
      </w:pPr>
      <w:r w:rsidRPr="001F75B7">
        <w:rPr>
          <w:sz w:val="22"/>
          <w:szCs w:val="22"/>
        </w:rPr>
        <w:t xml:space="preserve">rozhodnutím RMČ ze dne </w:t>
      </w:r>
      <w:r w:rsidR="003179AE">
        <w:rPr>
          <w:sz w:val="22"/>
          <w:szCs w:val="22"/>
        </w:rPr>
        <w:t>07.01.2026</w:t>
      </w:r>
      <w:r w:rsidR="005D29B1" w:rsidRPr="00377442">
        <w:rPr>
          <w:sz w:val="22"/>
          <w:szCs w:val="22"/>
        </w:rPr>
        <w:t xml:space="preserve"> </w:t>
      </w:r>
      <w:r w:rsidR="001F1B11" w:rsidRPr="001F75B7">
        <w:rPr>
          <w:sz w:val="22"/>
          <w:szCs w:val="22"/>
        </w:rPr>
        <w:t>usnesením č.</w:t>
      </w:r>
      <w:r w:rsidR="00994FBA" w:rsidRPr="001F75B7">
        <w:rPr>
          <w:sz w:val="22"/>
          <w:szCs w:val="22"/>
        </w:rPr>
        <w:t xml:space="preserve"> USN RM </w:t>
      </w:r>
      <w:r w:rsidR="002C2A43">
        <w:rPr>
          <w:sz w:val="22"/>
          <w:szCs w:val="22"/>
        </w:rPr>
        <w:t xml:space="preserve">003/2026 </w:t>
      </w:r>
    </w:p>
    <w:p w14:paraId="6177C4C3" w14:textId="77777777" w:rsidR="005D29B1" w:rsidRDefault="005D29B1" w:rsidP="005D29B1">
      <w:pPr>
        <w:rPr>
          <w:b/>
          <w:i/>
          <w:sz w:val="24"/>
          <w:szCs w:val="24"/>
        </w:rPr>
      </w:pPr>
    </w:p>
    <w:p w14:paraId="4AC4536B" w14:textId="77777777" w:rsidR="005208AA" w:rsidRPr="001F75B7" w:rsidRDefault="00B548F0" w:rsidP="003677D5">
      <w:pPr>
        <w:jc w:val="center"/>
        <w:rPr>
          <w:b/>
          <w:i/>
          <w:sz w:val="28"/>
          <w:szCs w:val="28"/>
        </w:rPr>
      </w:pPr>
      <w:r w:rsidRPr="001F75B7">
        <w:rPr>
          <w:b/>
          <w:i/>
          <w:sz w:val="28"/>
          <w:szCs w:val="28"/>
        </w:rPr>
        <w:t>Městská část Praha</w:t>
      </w:r>
      <w:r w:rsidR="003677D5" w:rsidRPr="001F75B7">
        <w:rPr>
          <w:b/>
          <w:i/>
          <w:sz w:val="28"/>
          <w:szCs w:val="28"/>
        </w:rPr>
        <w:t xml:space="preserve"> – </w:t>
      </w:r>
      <w:r w:rsidR="005208AA" w:rsidRPr="001F75B7">
        <w:rPr>
          <w:b/>
          <w:i/>
          <w:sz w:val="28"/>
          <w:szCs w:val="28"/>
        </w:rPr>
        <w:t>Čakovice</w:t>
      </w:r>
    </w:p>
    <w:p w14:paraId="68C1085C" w14:textId="77777777" w:rsidR="00162CA3" w:rsidRPr="001F75B7" w:rsidRDefault="00162CA3" w:rsidP="003677D5">
      <w:pPr>
        <w:jc w:val="center"/>
        <w:rPr>
          <w:b/>
          <w:i/>
          <w:sz w:val="22"/>
          <w:szCs w:val="22"/>
        </w:rPr>
      </w:pPr>
      <w:r w:rsidRPr="001F75B7">
        <w:rPr>
          <w:b/>
          <w:i/>
          <w:sz w:val="22"/>
          <w:szCs w:val="22"/>
        </w:rPr>
        <w:t>vyhlašuje ve smyslu § 36 odst. 1 zákona č. 131/2000 Sb., o hl. m. Praze, v platném znění</w:t>
      </w:r>
    </w:p>
    <w:p w14:paraId="506A9F1E" w14:textId="77777777" w:rsidR="003677D5" w:rsidRPr="001F75B7" w:rsidRDefault="003677D5" w:rsidP="003677D5">
      <w:pPr>
        <w:jc w:val="center"/>
        <w:rPr>
          <w:b/>
          <w:i/>
          <w:sz w:val="24"/>
          <w:szCs w:val="24"/>
        </w:rPr>
      </w:pPr>
    </w:p>
    <w:p w14:paraId="256718BE" w14:textId="77777777" w:rsidR="00162CA3" w:rsidRPr="001F75B7" w:rsidRDefault="00162CA3" w:rsidP="003677D5">
      <w:pPr>
        <w:jc w:val="center"/>
        <w:rPr>
          <w:b/>
          <w:i/>
          <w:caps/>
          <w:sz w:val="28"/>
          <w:szCs w:val="28"/>
        </w:rPr>
      </w:pPr>
      <w:r w:rsidRPr="001F75B7">
        <w:rPr>
          <w:b/>
          <w:i/>
          <w:caps/>
          <w:sz w:val="28"/>
          <w:szCs w:val="28"/>
        </w:rPr>
        <w:t xml:space="preserve">záměr </w:t>
      </w:r>
      <w:r w:rsidR="00351175" w:rsidRPr="001F75B7">
        <w:rPr>
          <w:b/>
          <w:i/>
          <w:caps/>
          <w:sz w:val="28"/>
          <w:szCs w:val="28"/>
        </w:rPr>
        <w:t>VÝPŮJČKY</w:t>
      </w:r>
    </w:p>
    <w:p w14:paraId="7F2CF880" w14:textId="77777777" w:rsidR="001F75B7" w:rsidRPr="001F75B7" w:rsidRDefault="001F75B7" w:rsidP="003677D5">
      <w:pPr>
        <w:jc w:val="center"/>
        <w:rPr>
          <w:b/>
          <w:i/>
          <w:caps/>
          <w:sz w:val="24"/>
          <w:szCs w:val="24"/>
        </w:rPr>
      </w:pPr>
    </w:p>
    <w:p w14:paraId="7B4651A3" w14:textId="77777777" w:rsidR="00534A50" w:rsidRPr="001F75B7" w:rsidRDefault="00A20F04" w:rsidP="003677D5">
      <w:pPr>
        <w:jc w:val="center"/>
        <w:rPr>
          <w:b/>
          <w:i/>
          <w:sz w:val="22"/>
          <w:szCs w:val="22"/>
        </w:rPr>
      </w:pPr>
      <w:r w:rsidRPr="001F75B7">
        <w:rPr>
          <w:b/>
          <w:i/>
          <w:sz w:val="22"/>
          <w:szCs w:val="22"/>
        </w:rPr>
        <w:t>prostor</w:t>
      </w:r>
      <w:r w:rsidR="00602C69" w:rsidRPr="001F75B7">
        <w:rPr>
          <w:b/>
          <w:i/>
          <w:sz w:val="22"/>
          <w:szCs w:val="22"/>
        </w:rPr>
        <w:t xml:space="preserve"> </w:t>
      </w:r>
      <w:r w:rsidR="003677D5" w:rsidRPr="001F75B7">
        <w:rPr>
          <w:b/>
          <w:i/>
          <w:sz w:val="22"/>
          <w:szCs w:val="22"/>
        </w:rPr>
        <w:t>K</w:t>
      </w:r>
      <w:r w:rsidR="00351175" w:rsidRPr="001F75B7">
        <w:rPr>
          <w:b/>
          <w:i/>
          <w:sz w:val="22"/>
          <w:szCs w:val="22"/>
        </w:rPr>
        <w:t>omunitního centra Sýpka, na adrese Na Staré Návsi 29/1</w:t>
      </w:r>
      <w:r w:rsidR="002D614B" w:rsidRPr="001F75B7">
        <w:rPr>
          <w:b/>
          <w:i/>
          <w:sz w:val="22"/>
          <w:szCs w:val="22"/>
        </w:rPr>
        <w:t>,</w:t>
      </w:r>
      <w:r w:rsidR="00502D11" w:rsidRPr="001F75B7">
        <w:rPr>
          <w:b/>
          <w:i/>
          <w:sz w:val="22"/>
          <w:szCs w:val="22"/>
        </w:rPr>
        <w:t xml:space="preserve"> obec </w:t>
      </w:r>
      <w:r w:rsidR="005C2A88" w:rsidRPr="001F75B7">
        <w:rPr>
          <w:b/>
          <w:i/>
          <w:sz w:val="22"/>
          <w:szCs w:val="22"/>
        </w:rPr>
        <w:t>Praha</w:t>
      </w:r>
      <w:r w:rsidR="003A192E" w:rsidRPr="001F75B7">
        <w:rPr>
          <w:b/>
          <w:i/>
          <w:sz w:val="22"/>
          <w:szCs w:val="22"/>
        </w:rPr>
        <w:t>,</w:t>
      </w:r>
      <w:r w:rsidR="006603C9" w:rsidRPr="001F75B7">
        <w:rPr>
          <w:b/>
          <w:i/>
          <w:sz w:val="22"/>
          <w:szCs w:val="22"/>
        </w:rPr>
        <w:t xml:space="preserve"> </w:t>
      </w:r>
      <w:r w:rsidR="00502D11" w:rsidRPr="001F75B7">
        <w:rPr>
          <w:b/>
          <w:i/>
          <w:sz w:val="22"/>
          <w:szCs w:val="22"/>
        </w:rPr>
        <w:t xml:space="preserve">k. ú. </w:t>
      </w:r>
      <w:r w:rsidR="005C2A88" w:rsidRPr="001F75B7">
        <w:rPr>
          <w:b/>
          <w:i/>
          <w:sz w:val="22"/>
          <w:szCs w:val="22"/>
        </w:rPr>
        <w:t>Čakovice</w:t>
      </w:r>
    </w:p>
    <w:p w14:paraId="53B6E641" w14:textId="77777777" w:rsidR="00504901" w:rsidRPr="001F75B7" w:rsidRDefault="00504901" w:rsidP="00534A50">
      <w:pPr>
        <w:jc w:val="both"/>
        <w:rPr>
          <w:i/>
          <w:sz w:val="22"/>
          <w:szCs w:val="22"/>
        </w:rPr>
      </w:pPr>
    </w:p>
    <w:p w14:paraId="2AAC3830" w14:textId="77777777" w:rsidR="001F75B7" w:rsidRPr="001F75B7" w:rsidRDefault="0082655A" w:rsidP="00534A50">
      <w:pPr>
        <w:jc w:val="both"/>
        <w:rPr>
          <w:i/>
          <w:sz w:val="22"/>
          <w:szCs w:val="22"/>
        </w:rPr>
      </w:pPr>
      <w:r w:rsidRPr="001F75B7">
        <w:rPr>
          <w:b/>
          <w:i/>
          <w:sz w:val="22"/>
          <w:szCs w:val="22"/>
          <w:u w:val="single"/>
        </w:rPr>
        <w:t>Účel využití prostor</w:t>
      </w:r>
      <w:r w:rsidR="00534A50" w:rsidRPr="001F75B7">
        <w:rPr>
          <w:b/>
          <w:i/>
          <w:sz w:val="22"/>
          <w:szCs w:val="22"/>
          <w:u w:val="single"/>
        </w:rPr>
        <w:t>:</w:t>
      </w:r>
      <w:r w:rsidR="00DF5D09" w:rsidRPr="001F75B7">
        <w:rPr>
          <w:i/>
          <w:sz w:val="22"/>
          <w:szCs w:val="22"/>
        </w:rPr>
        <w:t xml:space="preserve"> </w:t>
      </w:r>
    </w:p>
    <w:p w14:paraId="2BF4447C" w14:textId="77777777" w:rsidR="0082655A" w:rsidRPr="001F75B7" w:rsidRDefault="00351175" w:rsidP="00534A50">
      <w:pPr>
        <w:jc w:val="both"/>
        <w:rPr>
          <w:i/>
          <w:sz w:val="22"/>
          <w:szCs w:val="22"/>
        </w:rPr>
      </w:pPr>
      <w:r w:rsidRPr="001F75B7">
        <w:rPr>
          <w:i/>
          <w:sz w:val="22"/>
          <w:szCs w:val="22"/>
        </w:rPr>
        <w:t xml:space="preserve">Komunitní centrum Sýpka </w:t>
      </w:r>
      <w:r w:rsidR="003677D5" w:rsidRPr="001F75B7">
        <w:rPr>
          <w:i/>
          <w:sz w:val="22"/>
          <w:szCs w:val="22"/>
        </w:rPr>
        <w:t>je zřízeno jako neziskové a nekomerční zařízení, za účelem provozování kulturních, společenských a sociálně aktivizačních aktivit směřujících k sociálnímu začleňování osob z cílových skupin, zejména pravidelné setkávání seniorů, dětí a mládeže, rodičů-samoživitelů, cizinců, zdravotně postižených spoluobčanů, k uspokojování jejich kulturních, vzdělávacích a informačních potřeb, aktivit k integraci, komunitní služby a prevenci a k všestrannému napomáhání všem formám vzdělávání občanů. Uživatel tedy musí splnit tyto podmínky.</w:t>
      </w:r>
    </w:p>
    <w:p w14:paraId="54F4019E" w14:textId="77777777" w:rsidR="0082655A" w:rsidRPr="001F75B7" w:rsidRDefault="0082655A" w:rsidP="00534A50">
      <w:pPr>
        <w:jc w:val="both"/>
        <w:rPr>
          <w:i/>
          <w:sz w:val="22"/>
          <w:szCs w:val="22"/>
        </w:rPr>
      </w:pPr>
    </w:p>
    <w:p w14:paraId="2FEEE98F" w14:textId="77777777" w:rsidR="001F75B7" w:rsidRPr="001F75B7" w:rsidRDefault="009F78B7" w:rsidP="00534A50">
      <w:pPr>
        <w:jc w:val="both"/>
        <w:rPr>
          <w:i/>
          <w:sz w:val="22"/>
          <w:szCs w:val="22"/>
        </w:rPr>
      </w:pPr>
      <w:r w:rsidRPr="001F75B7">
        <w:rPr>
          <w:b/>
          <w:i/>
          <w:sz w:val="22"/>
          <w:szCs w:val="22"/>
          <w:u w:val="single"/>
        </w:rPr>
        <w:t>Popis a rozsah</w:t>
      </w:r>
      <w:r w:rsidR="0082655A" w:rsidRPr="001F75B7">
        <w:rPr>
          <w:b/>
          <w:i/>
          <w:sz w:val="22"/>
          <w:szCs w:val="22"/>
          <w:u w:val="single"/>
        </w:rPr>
        <w:t xml:space="preserve"> </w:t>
      </w:r>
      <w:r w:rsidR="00D84577" w:rsidRPr="001F75B7">
        <w:rPr>
          <w:b/>
          <w:i/>
          <w:sz w:val="22"/>
          <w:szCs w:val="22"/>
          <w:u w:val="single"/>
        </w:rPr>
        <w:t>prostor</w:t>
      </w:r>
      <w:r w:rsidR="0082655A" w:rsidRPr="001F75B7">
        <w:rPr>
          <w:i/>
          <w:sz w:val="22"/>
          <w:szCs w:val="22"/>
        </w:rPr>
        <w:t xml:space="preserve">: </w:t>
      </w:r>
    </w:p>
    <w:p w14:paraId="7B82E0A6" w14:textId="77777777" w:rsidR="009261C5" w:rsidRPr="001F75B7" w:rsidRDefault="003677D5" w:rsidP="00534A50">
      <w:pPr>
        <w:jc w:val="both"/>
        <w:rPr>
          <w:i/>
          <w:sz w:val="22"/>
          <w:szCs w:val="22"/>
        </w:rPr>
      </w:pPr>
      <w:r w:rsidRPr="001F75B7">
        <w:rPr>
          <w:i/>
          <w:sz w:val="22"/>
          <w:szCs w:val="22"/>
        </w:rPr>
        <w:t>J</w:t>
      </w:r>
      <w:r w:rsidR="00551BF6" w:rsidRPr="001F75B7">
        <w:rPr>
          <w:i/>
          <w:sz w:val="22"/>
          <w:szCs w:val="22"/>
        </w:rPr>
        <w:t>edná se o prostor</w:t>
      </w:r>
      <w:r w:rsidR="00EC5AAB" w:rsidRPr="001F75B7">
        <w:rPr>
          <w:i/>
          <w:sz w:val="22"/>
          <w:szCs w:val="22"/>
        </w:rPr>
        <w:t>y</w:t>
      </w:r>
      <w:r w:rsidR="00551BF6" w:rsidRPr="001F75B7">
        <w:rPr>
          <w:i/>
          <w:sz w:val="22"/>
          <w:szCs w:val="22"/>
        </w:rPr>
        <w:t xml:space="preserve"> </w:t>
      </w:r>
      <w:r w:rsidRPr="001F75B7">
        <w:rPr>
          <w:i/>
          <w:sz w:val="22"/>
          <w:szCs w:val="22"/>
        </w:rPr>
        <w:t xml:space="preserve">ve výše uvedené budově </w:t>
      </w:r>
      <w:r w:rsidR="00351175" w:rsidRPr="001F75B7">
        <w:rPr>
          <w:i/>
          <w:sz w:val="22"/>
          <w:szCs w:val="22"/>
        </w:rPr>
        <w:t>– velký nebo malý sál</w:t>
      </w:r>
      <w:r w:rsidRPr="001F75B7">
        <w:rPr>
          <w:i/>
          <w:sz w:val="22"/>
          <w:szCs w:val="22"/>
        </w:rPr>
        <w:t>,</w:t>
      </w:r>
      <w:r w:rsidR="00351175" w:rsidRPr="001F75B7">
        <w:rPr>
          <w:i/>
          <w:sz w:val="22"/>
          <w:szCs w:val="22"/>
        </w:rPr>
        <w:t xml:space="preserve"> včetně zázemí</w:t>
      </w:r>
      <w:r w:rsidRPr="001F75B7">
        <w:rPr>
          <w:i/>
          <w:sz w:val="22"/>
          <w:szCs w:val="22"/>
        </w:rPr>
        <w:t>.</w:t>
      </w:r>
    </w:p>
    <w:p w14:paraId="66F12801" w14:textId="77777777" w:rsidR="001A1C3C" w:rsidRPr="001F75B7" w:rsidRDefault="001A1C3C" w:rsidP="00534A50">
      <w:pPr>
        <w:jc w:val="both"/>
        <w:rPr>
          <w:i/>
          <w:sz w:val="22"/>
          <w:szCs w:val="22"/>
        </w:rPr>
      </w:pPr>
    </w:p>
    <w:p w14:paraId="4C989730" w14:textId="77777777" w:rsidR="001F75B7" w:rsidRPr="001F75B7" w:rsidRDefault="001061BD" w:rsidP="00534A50">
      <w:pPr>
        <w:jc w:val="both"/>
        <w:rPr>
          <w:i/>
          <w:sz w:val="22"/>
          <w:szCs w:val="22"/>
        </w:rPr>
      </w:pPr>
      <w:r w:rsidRPr="001F75B7">
        <w:rPr>
          <w:b/>
          <w:i/>
          <w:sz w:val="22"/>
          <w:szCs w:val="22"/>
          <w:u w:val="single"/>
        </w:rPr>
        <w:t xml:space="preserve">Doba </w:t>
      </w:r>
      <w:r w:rsidR="00965500" w:rsidRPr="001F75B7">
        <w:rPr>
          <w:b/>
          <w:i/>
          <w:sz w:val="22"/>
          <w:szCs w:val="22"/>
          <w:u w:val="single"/>
        </w:rPr>
        <w:t>výpůjčky</w:t>
      </w:r>
      <w:r w:rsidRPr="001F75B7">
        <w:rPr>
          <w:b/>
          <w:i/>
          <w:sz w:val="22"/>
          <w:szCs w:val="22"/>
          <w:u w:val="single"/>
        </w:rPr>
        <w:t>:</w:t>
      </w:r>
      <w:r w:rsidR="009F78B7" w:rsidRPr="001F75B7">
        <w:rPr>
          <w:i/>
          <w:sz w:val="22"/>
          <w:szCs w:val="22"/>
        </w:rPr>
        <w:t xml:space="preserve"> </w:t>
      </w:r>
    </w:p>
    <w:p w14:paraId="14ECEAB3" w14:textId="77777777" w:rsidR="005C2A88" w:rsidRPr="001F75B7" w:rsidRDefault="006052DB" w:rsidP="00534A50">
      <w:pPr>
        <w:jc w:val="both"/>
        <w:rPr>
          <w:i/>
          <w:sz w:val="22"/>
          <w:szCs w:val="22"/>
        </w:rPr>
      </w:pPr>
      <w:r w:rsidRPr="001F75B7">
        <w:rPr>
          <w:i/>
          <w:sz w:val="22"/>
          <w:szCs w:val="22"/>
        </w:rPr>
        <w:t xml:space="preserve">sezóna </w:t>
      </w:r>
      <w:r w:rsidR="006473A2">
        <w:rPr>
          <w:i/>
          <w:sz w:val="22"/>
          <w:szCs w:val="22"/>
        </w:rPr>
        <w:t xml:space="preserve">2026 </w:t>
      </w:r>
      <w:r w:rsidR="0074335E" w:rsidRPr="001F75B7">
        <w:rPr>
          <w:i/>
          <w:sz w:val="22"/>
          <w:szCs w:val="22"/>
        </w:rPr>
        <w:t xml:space="preserve"> (</w:t>
      </w:r>
      <w:r w:rsidR="006473A2">
        <w:rPr>
          <w:i/>
          <w:sz w:val="22"/>
          <w:szCs w:val="22"/>
        </w:rPr>
        <w:t>únor - červen</w:t>
      </w:r>
      <w:r w:rsidR="0074335E" w:rsidRPr="001F75B7">
        <w:rPr>
          <w:i/>
          <w:sz w:val="22"/>
          <w:szCs w:val="22"/>
        </w:rPr>
        <w:t>)</w:t>
      </w:r>
      <w:r w:rsidR="003677D5" w:rsidRPr="001F75B7">
        <w:rPr>
          <w:i/>
          <w:sz w:val="22"/>
          <w:szCs w:val="22"/>
        </w:rPr>
        <w:t>,</w:t>
      </w:r>
      <w:r w:rsidR="0074335E" w:rsidRPr="001F75B7">
        <w:rPr>
          <w:i/>
          <w:sz w:val="22"/>
          <w:szCs w:val="22"/>
        </w:rPr>
        <w:t xml:space="preserve"> a to denně mezi </w:t>
      </w:r>
      <w:r w:rsidR="00A20F04" w:rsidRPr="001F75B7">
        <w:rPr>
          <w:i/>
          <w:sz w:val="22"/>
          <w:szCs w:val="22"/>
        </w:rPr>
        <w:t>8</w:t>
      </w:r>
      <w:r w:rsidR="003677D5" w:rsidRPr="001F75B7">
        <w:rPr>
          <w:i/>
          <w:sz w:val="22"/>
          <w:szCs w:val="22"/>
        </w:rPr>
        <w:t>:</w:t>
      </w:r>
      <w:r w:rsidR="00A20F04" w:rsidRPr="001F75B7">
        <w:rPr>
          <w:i/>
          <w:sz w:val="22"/>
          <w:szCs w:val="22"/>
        </w:rPr>
        <w:t>30</w:t>
      </w:r>
      <w:r w:rsidR="0074335E" w:rsidRPr="001F75B7">
        <w:rPr>
          <w:i/>
          <w:sz w:val="22"/>
          <w:szCs w:val="22"/>
        </w:rPr>
        <w:t xml:space="preserve"> –</w:t>
      </w:r>
      <w:r w:rsidR="003159CB" w:rsidRPr="001F75B7">
        <w:rPr>
          <w:i/>
          <w:sz w:val="22"/>
          <w:szCs w:val="22"/>
        </w:rPr>
        <w:t xml:space="preserve"> 2</w:t>
      </w:r>
      <w:r w:rsidR="00A20F04" w:rsidRPr="001F75B7">
        <w:rPr>
          <w:i/>
          <w:sz w:val="22"/>
          <w:szCs w:val="22"/>
        </w:rPr>
        <w:t>0</w:t>
      </w:r>
      <w:r w:rsidR="0074335E" w:rsidRPr="001F75B7">
        <w:rPr>
          <w:i/>
          <w:sz w:val="22"/>
          <w:szCs w:val="22"/>
        </w:rPr>
        <w:t>:</w:t>
      </w:r>
      <w:r w:rsidR="00A20F04" w:rsidRPr="001F75B7">
        <w:rPr>
          <w:i/>
          <w:sz w:val="22"/>
          <w:szCs w:val="22"/>
        </w:rPr>
        <w:t>3</w:t>
      </w:r>
      <w:r w:rsidR="0074335E" w:rsidRPr="001F75B7">
        <w:rPr>
          <w:i/>
          <w:sz w:val="22"/>
          <w:szCs w:val="22"/>
        </w:rPr>
        <w:t>0 hod</w:t>
      </w:r>
      <w:r w:rsidR="003677D5" w:rsidRPr="001F75B7">
        <w:rPr>
          <w:i/>
          <w:sz w:val="22"/>
          <w:szCs w:val="22"/>
        </w:rPr>
        <w:t>.</w:t>
      </w:r>
      <w:r w:rsidR="0074335E" w:rsidRPr="001F75B7">
        <w:rPr>
          <w:i/>
          <w:sz w:val="22"/>
          <w:szCs w:val="22"/>
        </w:rPr>
        <w:t xml:space="preserve">, </w:t>
      </w:r>
      <w:r w:rsidR="003677D5" w:rsidRPr="001F75B7">
        <w:rPr>
          <w:i/>
          <w:sz w:val="22"/>
          <w:szCs w:val="22"/>
        </w:rPr>
        <w:t xml:space="preserve">kromě </w:t>
      </w:r>
      <w:r w:rsidR="00A20F04" w:rsidRPr="001F75B7">
        <w:rPr>
          <w:i/>
          <w:sz w:val="22"/>
          <w:szCs w:val="22"/>
        </w:rPr>
        <w:t>víkendů a státních svátků.</w:t>
      </w:r>
    </w:p>
    <w:p w14:paraId="5FF49BD5" w14:textId="77777777" w:rsidR="00FF2F3E" w:rsidRPr="001F75B7" w:rsidRDefault="00FF2F3E" w:rsidP="00E22289">
      <w:pPr>
        <w:jc w:val="both"/>
        <w:rPr>
          <w:b/>
          <w:i/>
          <w:sz w:val="22"/>
          <w:szCs w:val="22"/>
          <w:u w:val="single"/>
        </w:rPr>
      </w:pPr>
    </w:p>
    <w:p w14:paraId="460B2D2B" w14:textId="77777777" w:rsidR="003677D5" w:rsidRPr="001F75B7" w:rsidRDefault="003677D5" w:rsidP="003677D5">
      <w:pPr>
        <w:jc w:val="both"/>
        <w:rPr>
          <w:i/>
          <w:sz w:val="22"/>
          <w:szCs w:val="22"/>
          <w:u w:val="single"/>
        </w:rPr>
      </w:pPr>
      <w:r w:rsidRPr="001F75B7">
        <w:rPr>
          <w:i/>
          <w:sz w:val="22"/>
          <w:szCs w:val="22"/>
          <w:u w:val="single"/>
        </w:rPr>
        <w:t xml:space="preserve">Výpůjčka je bezúplatná, uživatel je však povinen uhradit částky za služby spojené s užíváním, které jsou Městskou částí Praha – Čakovice stanoveny v paušální výši za 1 hodinu užívání – viz přiložený ceník. </w:t>
      </w:r>
    </w:p>
    <w:p w14:paraId="35D0AEF3" w14:textId="77777777" w:rsidR="003677D5" w:rsidRPr="001F75B7" w:rsidRDefault="003677D5" w:rsidP="00E22289">
      <w:pPr>
        <w:jc w:val="both"/>
        <w:rPr>
          <w:b/>
          <w:i/>
          <w:sz w:val="22"/>
          <w:szCs w:val="22"/>
          <w:u w:val="single"/>
        </w:rPr>
      </w:pPr>
    </w:p>
    <w:p w14:paraId="21D48270" w14:textId="77777777" w:rsidR="00855444" w:rsidRPr="001F75B7" w:rsidRDefault="00E22289" w:rsidP="00E22289">
      <w:pPr>
        <w:jc w:val="both"/>
        <w:rPr>
          <w:b/>
          <w:i/>
          <w:sz w:val="22"/>
          <w:szCs w:val="22"/>
          <w:u w:val="single"/>
        </w:rPr>
      </w:pPr>
      <w:r w:rsidRPr="001F75B7">
        <w:rPr>
          <w:b/>
          <w:i/>
          <w:sz w:val="22"/>
          <w:szCs w:val="22"/>
        </w:rPr>
        <w:t>Záměr je vyvolán zájmem</w:t>
      </w:r>
      <w:r w:rsidR="00855444" w:rsidRPr="001F75B7">
        <w:rPr>
          <w:b/>
          <w:i/>
          <w:sz w:val="22"/>
          <w:szCs w:val="22"/>
        </w:rPr>
        <w:t xml:space="preserve"> </w:t>
      </w:r>
      <w:r w:rsidR="003A1B33" w:rsidRPr="001F75B7">
        <w:rPr>
          <w:b/>
          <w:i/>
          <w:sz w:val="22"/>
          <w:szCs w:val="22"/>
        </w:rPr>
        <w:t xml:space="preserve">místních spolků, </w:t>
      </w:r>
      <w:r w:rsidR="003677D5" w:rsidRPr="001F75B7">
        <w:rPr>
          <w:b/>
          <w:i/>
          <w:sz w:val="22"/>
          <w:szCs w:val="22"/>
        </w:rPr>
        <w:t xml:space="preserve">resp. </w:t>
      </w:r>
      <w:r w:rsidR="003A1B33" w:rsidRPr="001F75B7">
        <w:rPr>
          <w:b/>
          <w:i/>
          <w:sz w:val="22"/>
          <w:szCs w:val="22"/>
        </w:rPr>
        <w:t>fyzických osob</w:t>
      </w:r>
      <w:r w:rsidR="00DF5D09" w:rsidRPr="001F75B7">
        <w:rPr>
          <w:b/>
          <w:i/>
          <w:sz w:val="22"/>
          <w:szCs w:val="22"/>
        </w:rPr>
        <w:t xml:space="preserve">, které </w:t>
      </w:r>
      <w:r w:rsidR="003A1B33" w:rsidRPr="001F75B7">
        <w:rPr>
          <w:b/>
          <w:i/>
          <w:sz w:val="22"/>
          <w:szCs w:val="22"/>
        </w:rPr>
        <w:t xml:space="preserve">mají zájem prostory </w:t>
      </w:r>
      <w:r w:rsidR="003677D5" w:rsidRPr="001F75B7">
        <w:rPr>
          <w:b/>
          <w:i/>
          <w:sz w:val="22"/>
          <w:szCs w:val="22"/>
        </w:rPr>
        <w:t>K</w:t>
      </w:r>
      <w:r w:rsidR="003A1B33" w:rsidRPr="001F75B7">
        <w:rPr>
          <w:b/>
          <w:i/>
          <w:sz w:val="22"/>
          <w:szCs w:val="22"/>
        </w:rPr>
        <w:t>omunitního centra Sýpka využívat v</w:t>
      </w:r>
      <w:r w:rsidR="003677D5" w:rsidRPr="001F75B7">
        <w:rPr>
          <w:b/>
          <w:i/>
          <w:sz w:val="22"/>
          <w:szCs w:val="22"/>
        </w:rPr>
        <w:t> </w:t>
      </w:r>
      <w:r w:rsidR="003A1B33" w:rsidRPr="001F75B7">
        <w:rPr>
          <w:b/>
          <w:i/>
          <w:sz w:val="22"/>
          <w:szCs w:val="22"/>
        </w:rPr>
        <w:t>pravidelných</w:t>
      </w:r>
      <w:r w:rsidR="003677D5" w:rsidRPr="001F75B7">
        <w:rPr>
          <w:b/>
          <w:i/>
          <w:sz w:val="22"/>
          <w:szCs w:val="22"/>
        </w:rPr>
        <w:t>,</w:t>
      </w:r>
      <w:r w:rsidR="003A1B33" w:rsidRPr="001F75B7">
        <w:rPr>
          <w:b/>
          <w:i/>
          <w:sz w:val="22"/>
          <w:szCs w:val="22"/>
        </w:rPr>
        <w:t xml:space="preserve"> předem </w:t>
      </w:r>
      <w:r w:rsidR="001A1C3C" w:rsidRPr="001F75B7">
        <w:rPr>
          <w:b/>
          <w:i/>
          <w:sz w:val="22"/>
          <w:szCs w:val="22"/>
        </w:rPr>
        <w:t xml:space="preserve">určených časech </w:t>
      </w:r>
      <w:r w:rsidR="00D2742A" w:rsidRPr="001F75B7">
        <w:rPr>
          <w:b/>
          <w:i/>
          <w:sz w:val="22"/>
          <w:szCs w:val="22"/>
        </w:rPr>
        <w:t>k</w:t>
      </w:r>
      <w:r w:rsidR="003A1B33" w:rsidRPr="001F75B7">
        <w:rPr>
          <w:b/>
          <w:i/>
          <w:sz w:val="22"/>
          <w:szCs w:val="22"/>
        </w:rPr>
        <w:t xml:space="preserve">e kroužkům, výtvarným nebo pohybovým aktivitám pro všeobecný rozvoj, viz </w:t>
      </w:r>
      <w:r w:rsidR="001A1C3C" w:rsidRPr="001F75B7">
        <w:rPr>
          <w:b/>
          <w:i/>
          <w:sz w:val="22"/>
          <w:szCs w:val="22"/>
        </w:rPr>
        <w:t>tabulka rezervací</w:t>
      </w:r>
      <w:r w:rsidR="00D2742A" w:rsidRPr="001F75B7">
        <w:rPr>
          <w:b/>
          <w:i/>
          <w:sz w:val="22"/>
          <w:szCs w:val="22"/>
        </w:rPr>
        <w:t>.</w:t>
      </w:r>
      <w:r w:rsidR="009F78B7" w:rsidRPr="001F75B7">
        <w:rPr>
          <w:b/>
          <w:i/>
          <w:sz w:val="22"/>
          <w:szCs w:val="22"/>
        </w:rPr>
        <w:t xml:space="preserve"> </w:t>
      </w:r>
    </w:p>
    <w:p w14:paraId="709CB436" w14:textId="77777777" w:rsidR="00855444" w:rsidRPr="001F75B7" w:rsidRDefault="00855444" w:rsidP="00FF2F3E">
      <w:pPr>
        <w:ind w:left="60"/>
        <w:jc w:val="both"/>
        <w:rPr>
          <w:b/>
          <w:i/>
          <w:sz w:val="22"/>
          <w:szCs w:val="22"/>
          <w:u w:val="single"/>
        </w:rPr>
      </w:pPr>
    </w:p>
    <w:p w14:paraId="46BA7E4B" w14:textId="77777777" w:rsidR="001F75B7" w:rsidRPr="001F75B7" w:rsidRDefault="00534A50" w:rsidP="00534A50">
      <w:pPr>
        <w:jc w:val="both"/>
        <w:rPr>
          <w:i/>
          <w:sz w:val="22"/>
          <w:szCs w:val="22"/>
        </w:rPr>
      </w:pPr>
      <w:r w:rsidRPr="001F75B7">
        <w:rPr>
          <w:b/>
          <w:i/>
          <w:sz w:val="22"/>
          <w:szCs w:val="22"/>
          <w:u w:val="single"/>
        </w:rPr>
        <w:t>Termín a místo pro doručení nabídky:</w:t>
      </w:r>
      <w:r w:rsidR="00FF2F3E" w:rsidRPr="001F75B7">
        <w:rPr>
          <w:i/>
          <w:sz w:val="22"/>
          <w:szCs w:val="22"/>
        </w:rPr>
        <w:t xml:space="preserve"> </w:t>
      </w:r>
    </w:p>
    <w:p w14:paraId="7B8BD4B1" w14:textId="24C348A7" w:rsidR="00534A50" w:rsidRPr="001F75B7" w:rsidRDefault="001F75B7" w:rsidP="00534A50">
      <w:pPr>
        <w:jc w:val="both"/>
        <w:rPr>
          <w:i/>
          <w:sz w:val="22"/>
          <w:szCs w:val="22"/>
        </w:rPr>
      </w:pPr>
      <w:r w:rsidRPr="001F75B7">
        <w:rPr>
          <w:i/>
          <w:sz w:val="22"/>
          <w:szCs w:val="22"/>
        </w:rPr>
        <w:t>Z</w:t>
      </w:r>
      <w:r w:rsidR="0003666C" w:rsidRPr="001F75B7">
        <w:rPr>
          <w:i/>
          <w:sz w:val="22"/>
          <w:szCs w:val="22"/>
        </w:rPr>
        <w:t>ájemci mají právo se k tomuto záměru vyjádřit a předložit sv</w:t>
      </w:r>
      <w:r w:rsidR="003677D5" w:rsidRPr="001F75B7">
        <w:rPr>
          <w:i/>
          <w:sz w:val="22"/>
          <w:szCs w:val="22"/>
        </w:rPr>
        <w:t>oje</w:t>
      </w:r>
      <w:r w:rsidR="0003666C" w:rsidRPr="001F75B7">
        <w:rPr>
          <w:i/>
          <w:sz w:val="22"/>
          <w:szCs w:val="22"/>
        </w:rPr>
        <w:t xml:space="preserve"> nabídky písemně</w:t>
      </w:r>
      <w:r w:rsidR="001B6E24" w:rsidRPr="001F75B7">
        <w:rPr>
          <w:i/>
          <w:sz w:val="22"/>
          <w:szCs w:val="22"/>
        </w:rPr>
        <w:t xml:space="preserve"> na adresu Městská část Praha</w:t>
      </w:r>
      <w:r w:rsidR="003677D5" w:rsidRPr="001F75B7">
        <w:rPr>
          <w:i/>
          <w:sz w:val="22"/>
          <w:szCs w:val="22"/>
        </w:rPr>
        <w:t xml:space="preserve"> </w:t>
      </w:r>
      <w:r w:rsidR="001B6E24" w:rsidRPr="001F75B7">
        <w:rPr>
          <w:i/>
          <w:sz w:val="22"/>
          <w:szCs w:val="22"/>
        </w:rPr>
        <w:t>–</w:t>
      </w:r>
      <w:r w:rsidR="003677D5" w:rsidRPr="001F75B7">
        <w:rPr>
          <w:i/>
          <w:sz w:val="22"/>
          <w:szCs w:val="22"/>
        </w:rPr>
        <w:t xml:space="preserve"> </w:t>
      </w:r>
      <w:r w:rsidR="00534A50" w:rsidRPr="001F75B7">
        <w:rPr>
          <w:i/>
          <w:sz w:val="22"/>
          <w:szCs w:val="22"/>
        </w:rPr>
        <w:t>Čakovic</w:t>
      </w:r>
      <w:r w:rsidR="001B6E24" w:rsidRPr="001F75B7">
        <w:rPr>
          <w:i/>
          <w:sz w:val="22"/>
          <w:szCs w:val="22"/>
        </w:rPr>
        <w:t xml:space="preserve">e, náměstí 25. března 121/1, 196 00, Praha </w:t>
      </w:r>
      <w:r w:rsidR="003677D5" w:rsidRPr="001F75B7">
        <w:rPr>
          <w:i/>
          <w:sz w:val="22"/>
          <w:szCs w:val="22"/>
        </w:rPr>
        <w:t xml:space="preserve">9 </w:t>
      </w:r>
      <w:r w:rsidR="00534A50" w:rsidRPr="001F75B7">
        <w:rPr>
          <w:i/>
          <w:sz w:val="22"/>
          <w:szCs w:val="22"/>
        </w:rPr>
        <w:t>– Čakovice poštou nebo osobně do podatelny ú</w:t>
      </w:r>
      <w:r w:rsidR="001B6E24" w:rsidRPr="001F75B7">
        <w:rPr>
          <w:i/>
          <w:sz w:val="22"/>
          <w:szCs w:val="22"/>
        </w:rPr>
        <w:t>řadu n</w:t>
      </w:r>
      <w:r w:rsidR="00D2742A" w:rsidRPr="001F75B7">
        <w:rPr>
          <w:i/>
          <w:sz w:val="22"/>
          <w:szCs w:val="22"/>
        </w:rPr>
        <w:t xml:space="preserve">a adrese: </w:t>
      </w:r>
      <w:r w:rsidR="00977D24">
        <w:rPr>
          <w:i/>
          <w:sz w:val="22"/>
          <w:szCs w:val="22"/>
        </w:rPr>
        <w:t>Cukrovarská 38/39</w:t>
      </w:r>
      <w:bookmarkStart w:id="0" w:name="_GoBack"/>
      <w:bookmarkEnd w:id="0"/>
      <w:r w:rsidR="00D2742A" w:rsidRPr="001F75B7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t xml:space="preserve">196 00, </w:t>
      </w:r>
      <w:r w:rsidR="00D2742A" w:rsidRPr="001F75B7">
        <w:rPr>
          <w:i/>
          <w:sz w:val="22"/>
          <w:szCs w:val="22"/>
        </w:rPr>
        <w:t>Praha</w:t>
      </w:r>
      <w:r w:rsidR="00534A50" w:rsidRPr="001F75B7">
        <w:rPr>
          <w:i/>
          <w:sz w:val="22"/>
          <w:szCs w:val="22"/>
        </w:rPr>
        <w:t xml:space="preserve"> </w:t>
      </w:r>
      <w:r w:rsidR="003677D5" w:rsidRPr="001F75B7">
        <w:rPr>
          <w:i/>
          <w:sz w:val="22"/>
          <w:szCs w:val="22"/>
        </w:rPr>
        <w:t xml:space="preserve">9 </w:t>
      </w:r>
      <w:r w:rsidR="00534A50" w:rsidRPr="001F75B7">
        <w:rPr>
          <w:i/>
          <w:sz w:val="22"/>
          <w:szCs w:val="22"/>
        </w:rPr>
        <w:t>– Čakovice. Obálk</w:t>
      </w:r>
      <w:r w:rsidR="008C11B8" w:rsidRPr="001F75B7">
        <w:rPr>
          <w:i/>
          <w:sz w:val="22"/>
          <w:szCs w:val="22"/>
        </w:rPr>
        <w:t>u</w:t>
      </w:r>
      <w:r w:rsidR="00534A50" w:rsidRPr="001F75B7">
        <w:rPr>
          <w:i/>
          <w:sz w:val="22"/>
          <w:szCs w:val="22"/>
        </w:rPr>
        <w:t xml:space="preserve"> </w:t>
      </w:r>
      <w:r w:rsidR="00534A50" w:rsidRPr="001F75B7">
        <w:rPr>
          <w:b/>
          <w:i/>
          <w:sz w:val="22"/>
          <w:szCs w:val="22"/>
        </w:rPr>
        <w:t>zřetelně označte</w:t>
      </w:r>
      <w:r w:rsidR="00534A50" w:rsidRPr="001F75B7">
        <w:rPr>
          <w:i/>
          <w:sz w:val="22"/>
          <w:szCs w:val="22"/>
        </w:rPr>
        <w:t xml:space="preserve"> </w:t>
      </w:r>
      <w:r w:rsidR="00BB4A37" w:rsidRPr="001F75B7">
        <w:rPr>
          <w:b/>
          <w:i/>
          <w:sz w:val="22"/>
          <w:szCs w:val="22"/>
          <w:u w:val="single"/>
        </w:rPr>
        <w:t>„</w:t>
      </w:r>
      <w:r w:rsidR="003A1B33" w:rsidRPr="001F75B7">
        <w:rPr>
          <w:b/>
          <w:i/>
          <w:sz w:val="22"/>
          <w:szCs w:val="22"/>
          <w:u w:val="single"/>
        </w:rPr>
        <w:t xml:space="preserve">Výpůjčka nebytových prostor KC Sýpka </w:t>
      </w:r>
      <w:r w:rsidR="003677D5" w:rsidRPr="001F75B7">
        <w:rPr>
          <w:b/>
          <w:i/>
          <w:sz w:val="22"/>
          <w:szCs w:val="22"/>
          <w:u w:val="single"/>
        </w:rPr>
        <w:t>–</w:t>
      </w:r>
      <w:r w:rsidR="003A1B33" w:rsidRPr="001F75B7">
        <w:rPr>
          <w:b/>
          <w:i/>
          <w:sz w:val="22"/>
          <w:szCs w:val="22"/>
          <w:u w:val="single"/>
        </w:rPr>
        <w:t xml:space="preserve"> neot</w:t>
      </w:r>
      <w:r w:rsidR="003677D5" w:rsidRPr="001F75B7">
        <w:rPr>
          <w:b/>
          <w:i/>
          <w:sz w:val="22"/>
          <w:szCs w:val="22"/>
          <w:u w:val="single"/>
        </w:rPr>
        <w:t>e</w:t>
      </w:r>
      <w:r w:rsidR="003A1B33" w:rsidRPr="001F75B7">
        <w:rPr>
          <w:b/>
          <w:i/>
          <w:sz w:val="22"/>
          <w:szCs w:val="22"/>
          <w:u w:val="single"/>
        </w:rPr>
        <w:t>vírat</w:t>
      </w:r>
      <w:r w:rsidR="00534A50" w:rsidRPr="001F75B7">
        <w:rPr>
          <w:b/>
          <w:i/>
          <w:sz w:val="22"/>
          <w:szCs w:val="22"/>
          <w:u w:val="single"/>
        </w:rPr>
        <w:t>“</w:t>
      </w:r>
      <w:r w:rsidR="008607C0" w:rsidRPr="001F75B7">
        <w:rPr>
          <w:i/>
          <w:sz w:val="22"/>
          <w:szCs w:val="22"/>
        </w:rPr>
        <w:t>, a to ne</w:t>
      </w:r>
      <w:r w:rsidR="006052DB" w:rsidRPr="001F75B7">
        <w:rPr>
          <w:i/>
          <w:sz w:val="22"/>
          <w:szCs w:val="22"/>
        </w:rPr>
        <w:t xml:space="preserve">jpozději do dne </w:t>
      </w:r>
      <w:r w:rsidR="006473A2">
        <w:rPr>
          <w:i/>
          <w:sz w:val="22"/>
          <w:szCs w:val="22"/>
        </w:rPr>
        <w:t>26.01.2026</w:t>
      </w:r>
      <w:r w:rsidR="00377442">
        <w:rPr>
          <w:i/>
          <w:sz w:val="22"/>
          <w:szCs w:val="22"/>
        </w:rPr>
        <w:t xml:space="preserve"> </w:t>
      </w:r>
      <w:r w:rsidR="003677D5" w:rsidRPr="001F75B7">
        <w:rPr>
          <w:i/>
          <w:sz w:val="22"/>
          <w:szCs w:val="22"/>
        </w:rPr>
        <w:t>do </w:t>
      </w:r>
      <w:r w:rsidR="00534A50" w:rsidRPr="001F75B7">
        <w:rPr>
          <w:i/>
          <w:sz w:val="22"/>
          <w:szCs w:val="22"/>
        </w:rPr>
        <w:t>1</w:t>
      </w:r>
      <w:r w:rsidR="003677D5" w:rsidRPr="001F75B7">
        <w:rPr>
          <w:i/>
          <w:sz w:val="22"/>
          <w:szCs w:val="22"/>
        </w:rPr>
        <w:t>2:</w:t>
      </w:r>
      <w:r w:rsidR="0059692B" w:rsidRPr="001F75B7">
        <w:rPr>
          <w:i/>
          <w:sz w:val="22"/>
          <w:szCs w:val="22"/>
        </w:rPr>
        <w:t>00</w:t>
      </w:r>
      <w:r w:rsidR="00534A50" w:rsidRPr="001F75B7">
        <w:rPr>
          <w:i/>
          <w:sz w:val="22"/>
          <w:szCs w:val="22"/>
        </w:rPr>
        <w:t xml:space="preserve"> hodin.</w:t>
      </w:r>
    </w:p>
    <w:p w14:paraId="3E6B7526" w14:textId="77777777" w:rsidR="003677D5" w:rsidRPr="001F75B7" w:rsidRDefault="003677D5" w:rsidP="00534A50">
      <w:pPr>
        <w:jc w:val="both"/>
        <w:rPr>
          <w:i/>
          <w:sz w:val="22"/>
          <w:szCs w:val="22"/>
        </w:rPr>
      </w:pPr>
    </w:p>
    <w:p w14:paraId="3B7A0D8B" w14:textId="77777777" w:rsidR="00F606FF" w:rsidRPr="001F75B7" w:rsidRDefault="001B6E24" w:rsidP="00F606FF">
      <w:pPr>
        <w:jc w:val="both"/>
        <w:rPr>
          <w:i/>
          <w:sz w:val="22"/>
          <w:szCs w:val="22"/>
        </w:rPr>
      </w:pPr>
      <w:r w:rsidRPr="001F75B7">
        <w:rPr>
          <w:i/>
          <w:sz w:val="22"/>
          <w:szCs w:val="22"/>
        </w:rPr>
        <w:t>Městská část Praha</w:t>
      </w:r>
      <w:r w:rsidR="003677D5" w:rsidRPr="001F75B7">
        <w:rPr>
          <w:i/>
          <w:sz w:val="22"/>
          <w:szCs w:val="22"/>
        </w:rPr>
        <w:t xml:space="preserve"> </w:t>
      </w:r>
      <w:r w:rsidRPr="001F75B7">
        <w:rPr>
          <w:i/>
          <w:sz w:val="22"/>
          <w:szCs w:val="22"/>
        </w:rPr>
        <w:t>–</w:t>
      </w:r>
      <w:r w:rsidR="003677D5" w:rsidRPr="001F75B7">
        <w:rPr>
          <w:i/>
          <w:sz w:val="22"/>
          <w:szCs w:val="22"/>
        </w:rPr>
        <w:t xml:space="preserve"> </w:t>
      </w:r>
      <w:r w:rsidR="00534A50" w:rsidRPr="001F75B7">
        <w:rPr>
          <w:i/>
          <w:sz w:val="22"/>
          <w:szCs w:val="22"/>
        </w:rPr>
        <w:t>Čakovice si vyhrazuje právo nevybrat žádnou z doručených nabídek</w:t>
      </w:r>
      <w:r w:rsidR="003677D5" w:rsidRPr="001F75B7">
        <w:rPr>
          <w:i/>
          <w:sz w:val="22"/>
          <w:szCs w:val="22"/>
        </w:rPr>
        <w:t>, resp. jednat se zájemci o případné změně té které doby využití</w:t>
      </w:r>
      <w:r w:rsidR="00534A50" w:rsidRPr="001F75B7">
        <w:rPr>
          <w:i/>
          <w:sz w:val="22"/>
          <w:szCs w:val="22"/>
        </w:rPr>
        <w:t>.</w:t>
      </w:r>
      <w:r w:rsidR="00F606FF" w:rsidRPr="001F75B7">
        <w:rPr>
          <w:i/>
          <w:sz w:val="22"/>
          <w:szCs w:val="22"/>
        </w:rPr>
        <w:t xml:space="preserve"> </w:t>
      </w:r>
    </w:p>
    <w:p w14:paraId="5466660F" w14:textId="77777777" w:rsidR="00504901" w:rsidRPr="001F75B7" w:rsidRDefault="00504901" w:rsidP="00F606FF">
      <w:pPr>
        <w:jc w:val="both"/>
        <w:rPr>
          <w:i/>
          <w:sz w:val="22"/>
          <w:szCs w:val="22"/>
        </w:rPr>
      </w:pPr>
    </w:p>
    <w:p w14:paraId="7766421C" w14:textId="36BB3FA1" w:rsidR="00504901" w:rsidRDefault="00534A50" w:rsidP="00F606FF">
      <w:pPr>
        <w:jc w:val="both"/>
        <w:rPr>
          <w:sz w:val="22"/>
          <w:szCs w:val="22"/>
        </w:rPr>
      </w:pPr>
      <w:r w:rsidRPr="001F75B7">
        <w:rPr>
          <w:i/>
          <w:sz w:val="22"/>
          <w:szCs w:val="22"/>
        </w:rPr>
        <w:t xml:space="preserve">V Praze dne </w:t>
      </w:r>
      <w:r w:rsidR="003179AE">
        <w:rPr>
          <w:sz w:val="22"/>
          <w:szCs w:val="22"/>
        </w:rPr>
        <w:t>0</w:t>
      </w:r>
      <w:r w:rsidR="003B5793">
        <w:rPr>
          <w:sz w:val="22"/>
          <w:szCs w:val="22"/>
        </w:rPr>
        <w:t>7</w:t>
      </w:r>
      <w:r w:rsidR="003179AE">
        <w:rPr>
          <w:sz w:val="22"/>
          <w:szCs w:val="22"/>
        </w:rPr>
        <w:t>.01.2026</w:t>
      </w:r>
    </w:p>
    <w:p w14:paraId="29032542" w14:textId="77777777" w:rsidR="006473A2" w:rsidRPr="001F75B7" w:rsidRDefault="006473A2" w:rsidP="00F606FF">
      <w:pPr>
        <w:jc w:val="both"/>
        <w:rPr>
          <w:i/>
          <w:sz w:val="22"/>
          <w:szCs w:val="22"/>
        </w:rPr>
      </w:pPr>
    </w:p>
    <w:p w14:paraId="78B91CD4" w14:textId="77777777" w:rsidR="00F606FF" w:rsidRPr="001F75B7" w:rsidRDefault="00F606FF" w:rsidP="003677D5">
      <w:pPr>
        <w:ind w:left="4248"/>
        <w:jc w:val="center"/>
        <w:rPr>
          <w:i/>
          <w:sz w:val="22"/>
          <w:szCs w:val="22"/>
        </w:rPr>
      </w:pPr>
      <w:r w:rsidRPr="001F75B7">
        <w:rPr>
          <w:i/>
          <w:sz w:val="22"/>
          <w:szCs w:val="22"/>
        </w:rPr>
        <w:t>„otisk úředního razítka“</w:t>
      </w:r>
    </w:p>
    <w:p w14:paraId="7093F8A2" w14:textId="77777777" w:rsidR="001B6E24" w:rsidRPr="001F75B7" w:rsidRDefault="00D55DB4" w:rsidP="003677D5">
      <w:pPr>
        <w:ind w:left="4248"/>
        <w:jc w:val="center"/>
        <w:rPr>
          <w:i/>
          <w:sz w:val="22"/>
          <w:szCs w:val="22"/>
        </w:rPr>
      </w:pPr>
      <w:r w:rsidRPr="001F75B7">
        <w:rPr>
          <w:i/>
          <w:sz w:val="22"/>
          <w:szCs w:val="22"/>
        </w:rPr>
        <w:t>Ing. Jiří Vintiška</w:t>
      </w:r>
      <w:r w:rsidR="003677D5" w:rsidRPr="001F75B7">
        <w:rPr>
          <w:i/>
          <w:sz w:val="22"/>
          <w:szCs w:val="22"/>
        </w:rPr>
        <w:t>,</w:t>
      </w:r>
      <w:r w:rsidR="00F606FF" w:rsidRPr="001F75B7">
        <w:rPr>
          <w:i/>
          <w:sz w:val="22"/>
          <w:szCs w:val="22"/>
        </w:rPr>
        <w:t xml:space="preserve"> starosta</w:t>
      </w:r>
      <w:r w:rsidR="003677D5" w:rsidRPr="001F75B7">
        <w:rPr>
          <w:i/>
          <w:sz w:val="22"/>
          <w:szCs w:val="22"/>
        </w:rPr>
        <w:t>, v. r.</w:t>
      </w:r>
    </w:p>
    <w:sectPr w:rsidR="001B6E24" w:rsidRPr="001F75B7" w:rsidSect="00504901">
      <w:pgSz w:w="11906" w:h="16838"/>
      <w:pgMar w:top="1276" w:right="1134" w:bottom="993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4100"/>
    <w:multiLevelType w:val="hybridMultilevel"/>
    <w:tmpl w:val="D9ECF362"/>
    <w:lvl w:ilvl="0" w:tplc="F43C4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688"/>
    <w:multiLevelType w:val="hybridMultilevel"/>
    <w:tmpl w:val="395C01F4"/>
    <w:lvl w:ilvl="0" w:tplc="DC2C282A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 w15:restartNumberingAfterBreak="0">
    <w:nsid w:val="21E87715"/>
    <w:multiLevelType w:val="hybridMultilevel"/>
    <w:tmpl w:val="51DE14B2"/>
    <w:lvl w:ilvl="0" w:tplc="F43C4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26BC0"/>
    <w:multiLevelType w:val="hybridMultilevel"/>
    <w:tmpl w:val="E61C76C8"/>
    <w:lvl w:ilvl="0" w:tplc="E9E204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C27AA"/>
    <w:multiLevelType w:val="hybridMultilevel"/>
    <w:tmpl w:val="D8F4A686"/>
    <w:lvl w:ilvl="0" w:tplc="F43C4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8517A"/>
    <w:multiLevelType w:val="hybridMultilevel"/>
    <w:tmpl w:val="B50AD9D8"/>
    <w:lvl w:ilvl="0" w:tplc="00C6EF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80032"/>
    <w:multiLevelType w:val="hybridMultilevel"/>
    <w:tmpl w:val="92FA1A6C"/>
    <w:lvl w:ilvl="0" w:tplc="2B3848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FA4DE1"/>
    <w:multiLevelType w:val="hybridMultilevel"/>
    <w:tmpl w:val="4288D466"/>
    <w:lvl w:ilvl="0" w:tplc="118C74B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E9E5347"/>
    <w:multiLevelType w:val="hybridMultilevel"/>
    <w:tmpl w:val="4968A15C"/>
    <w:lvl w:ilvl="0" w:tplc="F43C4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C2A89"/>
    <w:multiLevelType w:val="hybridMultilevel"/>
    <w:tmpl w:val="10FACBF0"/>
    <w:lvl w:ilvl="0" w:tplc="5CF6B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16BBF"/>
    <w:multiLevelType w:val="hybridMultilevel"/>
    <w:tmpl w:val="AEC698EC"/>
    <w:lvl w:ilvl="0" w:tplc="F43C4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955A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10"/>
  </w:num>
  <w:num w:numId="8">
    <w:abstractNumId w:val="3"/>
  </w:num>
  <w:num w:numId="9">
    <w:abstractNumId w:val="7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35"/>
    <w:rsid w:val="00005ED9"/>
    <w:rsid w:val="0003063C"/>
    <w:rsid w:val="0003666C"/>
    <w:rsid w:val="0004434A"/>
    <w:rsid w:val="00053F82"/>
    <w:rsid w:val="00072BD6"/>
    <w:rsid w:val="0007337A"/>
    <w:rsid w:val="000A3418"/>
    <w:rsid w:val="000C2752"/>
    <w:rsid w:val="000F4340"/>
    <w:rsid w:val="0010017A"/>
    <w:rsid w:val="001061BD"/>
    <w:rsid w:val="00111EBA"/>
    <w:rsid w:val="00117D87"/>
    <w:rsid w:val="00126318"/>
    <w:rsid w:val="0014182F"/>
    <w:rsid w:val="001427BF"/>
    <w:rsid w:val="00151B79"/>
    <w:rsid w:val="00152A8F"/>
    <w:rsid w:val="0015766D"/>
    <w:rsid w:val="00162CA3"/>
    <w:rsid w:val="00163AE1"/>
    <w:rsid w:val="00165F04"/>
    <w:rsid w:val="0017632F"/>
    <w:rsid w:val="00180BAC"/>
    <w:rsid w:val="0018695A"/>
    <w:rsid w:val="00191B7E"/>
    <w:rsid w:val="001935CA"/>
    <w:rsid w:val="001A1C3C"/>
    <w:rsid w:val="001B362A"/>
    <w:rsid w:val="001B6E24"/>
    <w:rsid w:val="001D1619"/>
    <w:rsid w:val="001D584A"/>
    <w:rsid w:val="001F1B11"/>
    <w:rsid w:val="001F75B7"/>
    <w:rsid w:val="00201B4F"/>
    <w:rsid w:val="002063C2"/>
    <w:rsid w:val="00215260"/>
    <w:rsid w:val="00222BFA"/>
    <w:rsid w:val="00230D42"/>
    <w:rsid w:val="002325F5"/>
    <w:rsid w:val="002343A0"/>
    <w:rsid w:val="00252BB1"/>
    <w:rsid w:val="00260E02"/>
    <w:rsid w:val="00286307"/>
    <w:rsid w:val="00287093"/>
    <w:rsid w:val="002B5D67"/>
    <w:rsid w:val="002C2A43"/>
    <w:rsid w:val="002D614B"/>
    <w:rsid w:val="002E27FE"/>
    <w:rsid w:val="002E41CB"/>
    <w:rsid w:val="002F6D76"/>
    <w:rsid w:val="00305783"/>
    <w:rsid w:val="00307078"/>
    <w:rsid w:val="003159CB"/>
    <w:rsid w:val="00315BA4"/>
    <w:rsid w:val="003179AE"/>
    <w:rsid w:val="00325F39"/>
    <w:rsid w:val="00344EDE"/>
    <w:rsid w:val="003453DF"/>
    <w:rsid w:val="00351175"/>
    <w:rsid w:val="00352EEB"/>
    <w:rsid w:val="00355FB0"/>
    <w:rsid w:val="00356986"/>
    <w:rsid w:val="003619F2"/>
    <w:rsid w:val="00366190"/>
    <w:rsid w:val="003677D5"/>
    <w:rsid w:val="0037693B"/>
    <w:rsid w:val="00377442"/>
    <w:rsid w:val="0037756F"/>
    <w:rsid w:val="00380BB2"/>
    <w:rsid w:val="0038190C"/>
    <w:rsid w:val="00383C1F"/>
    <w:rsid w:val="0038431B"/>
    <w:rsid w:val="00384B8D"/>
    <w:rsid w:val="003931DF"/>
    <w:rsid w:val="00395A75"/>
    <w:rsid w:val="003A192E"/>
    <w:rsid w:val="003A1B33"/>
    <w:rsid w:val="003A3D04"/>
    <w:rsid w:val="003B5793"/>
    <w:rsid w:val="003B61DB"/>
    <w:rsid w:val="003C55CD"/>
    <w:rsid w:val="003E3EB4"/>
    <w:rsid w:val="003F3175"/>
    <w:rsid w:val="00410CAE"/>
    <w:rsid w:val="004114FF"/>
    <w:rsid w:val="00414416"/>
    <w:rsid w:val="00417239"/>
    <w:rsid w:val="00425782"/>
    <w:rsid w:val="00437DBF"/>
    <w:rsid w:val="004707EB"/>
    <w:rsid w:val="004712AA"/>
    <w:rsid w:val="00473E1B"/>
    <w:rsid w:val="00493944"/>
    <w:rsid w:val="004A722F"/>
    <w:rsid w:val="004D5FD9"/>
    <w:rsid w:val="004E1243"/>
    <w:rsid w:val="00502CAE"/>
    <w:rsid w:val="00502D11"/>
    <w:rsid w:val="00504901"/>
    <w:rsid w:val="0050491D"/>
    <w:rsid w:val="005104FB"/>
    <w:rsid w:val="005153E2"/>
    <w:rsid w:val="005208AA"/>
    <w:rsid w:val="00526B77"/>
    <w:rsid w:val="00526F2D"/>
    <w:rsid w:val="00534A50"/>
    <w:rsid w:val="00545901"/>
    <w:rsid w:val="0055025F"/>
    <w:rsid w:val="00551BF6"/>
    <w:rsid w:val="00560361"/>
    <w:rsid w:val="00582E54"/>
    <w:rsid w:val="0059015C"/>
    <w:rsid w:val="0059692B"/>
    <w:rsid w:val="005A5DAB"/>
    <w:rsid w:val="005C2A88"/>
    <w:rsid w:val="005C5643"/>
    <w:rsid w:val="005D106E"/>
    <w:rsid w:val="005D29B1"/>
    <w:rsid w:val="005E6059"/>
    <w:rsid w:val="00601C1E"/>
    <w:rsid w:val="00602C69"/>
    <w:rsid w:val="006052DB"/>
    <w:rsid w:val="006160C6"/>
    <w:rsid w:val="00617A4E"/>
    <w:rsid w:val="00623A8B"/>
    <w:rsid w:val="006243AB"/>
    <w:rsid w:val="006347C1"/>
    <w:rsid w:val="0064502D"/>
    <w:rsid w:val="006473A2"/>
    <w:rsid w:val="006603C9"/>
    <w:rsid w:val="0069554A"/>
    <w:rsid w:val="006A33DB"/>
    <w:rsid w:val="006B74D8"/>
    <w:rsid w:val="006B7EE1"/>
    <w:rsid w:val="006C2BFC"/>
    <w:rsid w:val="006D43C1"/>
    <w:rsid w:val="006E586A"/>
    <w:rsid w:val="007005AD"/>
    <w:rsid w:val="00704F81"/>
    <w:rsid w:val="00713240"/>
    <w:rsid w:val="00713440"/>
    <w:rsid w:val="00717D2B"/>
    <w:rsid w:val="00732FCA"/>
    <w:rsid w:val="00734121"/>
    <w:rsid w:val="007353AF"/>
    <w:rsid w:val="0073785F"/>
    <w:rsid w:val="0074335E"/>
    <w:rsid w:val="007532FF"/>
    <w:rsid w:val="00760B93"/>
    <w:rsid w:val="007619FC"/>
    <w:rsid w:val="00774082"/>
    <w:rsid w:val="00774FA3"/>
    <w:rsid w:val="00776B5E"/>
    <w:rsid w:val="00777EFD"/>
    <w:rsid w:val="00783640"/>
    <w:rsid w:val="00783864"/>
    <w:rsid w:val="00784D4B"/>
    <w:rsid w:val="00787100"/>
    <w:rsid w:val="007A67BF"/>
    <w:rsid w:val="007B2AE8"/>
    <w:rsid w:val="007B346A"/>
    <w:rsid w:val="007C2184"/>
    <w:rsid w:val="007F1572"/>
    <w:rsid w:val="008156D3"/>
    <w:rsid w:val="0082655A"/>
    <w:rsid w:val="0084589E"/>
    <w:rsid w:val="00855444"/>
    <w:rsid w:val="008607C0"/>
    <w:rsid w:val="00863121"/>
    <w:rsid w:val="00864E54"/>
    <w:rsid w:val="0086624F"/>
    <w:rsid w:val="00867573"/>
    <w:rsid w:val="008827DB"/>
    <w:rsid w:val="00890407"/>
    <w:rsid w:val="00892058"/>
    <w:rsid w:val="00893ED4"/>
    <w:rsid w:val="008A21C6"/>
    <w:rsid w:val="008C11B8"/>
    <w:rsid w:val="008C5B98"/>
    <w:rsid w:val="009078F5"/>
    <w:rsid w:val="00914866"/>
    <w:rsid w:val="0091614D"/>
    <w:rsid w:val="00916999"/>
    <w:rsid w:val="009242E2"/>
    <w:rsid w:val="009261C5"/>
    <w:rsid w:val="009459D9"/>
    <w:rsid w:val="00950EC4"/>
    <w:rsid w:val="00965500"/>
    <w:rsid w:val="00975DFF"/>
    <w:rsid w:val="00977D24"/>
    <w:rsid w:val="009827B4"/>
    <w:rsid w:val="00994FBA"/>
    <w:rsid w:val="009B0812"/>
    <w:rsid w:val="009B509D"/>
    <w:rsid w:val="009B516B"/>
    <w:rsid w:val="009C1B4B"/>
    <w:rsid w:val="009C2D0C"/>
    <w:rsid w:val="009C5BC9"/>
    <w:rsid w:val="009F78B7"/>
    <w:rsid w:val="00A00EE1"/>
    <w:rsid w:val="00A20F04"/>
    <w:rsid w:val="00A34719"/>
    <w:rsid w:val="00A35E90"/>
    <w:rsid w:val="00A36FC0"/>
    <w:rsid w:val="00A40DE3"/>
    <w:rsid w:val="00A51A59"/>
    <w:rsid w:val="00A61E47"/>
    <w:rsid w:val="00A65D29"/>
    <w:rsid w:val="00A70981"/>
    <w:rsid w:val="00A73735"/>
    <w:rsid w:val="00A82FA6"/>
    <w:rsid w:val="00A975BB"/>
    <w:rsid w:val="00AA69A2"/>
    <w:rsid w:val="00AC0700"/>
    <w:rsid w:val="00AC0B3E"/>
    <w:rsid w:val="00AC494F"/>
    <w:rsid w:val="00AD0ABF"/>
    <w:rsid w:val="00AD3996"/>
    <w:rsid w:val="00B0365A"/>
    <w:rsid w:val="00B06E0E"/>
    <w:rsid w:val="00B07C36"/>
    <w:rsid w:val="00B32DD9"/>
    <w:rsid w:val="00B411F9"/>
    <w:rsid w:val="00B548F0"/>
    <w:rsid w:val="00B86625"/>
    <w:rsid w:val="00B93D59"/>
    <w:rsid w:val="00BA688C"/>
    <w:rsid w:val="00BA74FB"/>
    <w:rsid w:val="00BB4A37"/>
    <w:rsid w:val="00BE136D"/>
    <w:rsid w:val="00BE1729"/>
    <w:rsid w:val="00C05157"/>
    <w:rsid w:val="00C30DBE"/>
    <w:rsid w:val="00C32631"/>
    <w:rsid w:val="00C63A5A"/>
    <w:rsid w:val="00C85487"/>
    <w:rsid w:val="00C85612"/>
    <w:rsid w:val="00C9411B"/>
    <w:rsid w:val="00CA1FDF"/>
    <w:rsid w:val="00CA23C4"/>
    <w:rsid w:val="00CC5EFC"/>
    <w:rsid w:val="00CD02C2"/>
    <w:rsid w:val="00CE263D"/>
    <w:rsid w:val="00D03839"/>
    <w:rsid w:val="00D062DA"/>
    <w:rsid w:val="00D26DA7"/>
    <w:rsid w:val="00D2742A"/>
    <w:rsid w:val="00D3174E"/>
    <w:rsid w:val="00D31C28"/>
    <w:rsid w:val="00D31E82"/>
    <w:rsid w:val="00D31EF6"/>
    <w:rsid w:val="00D55DB4"/>
    <w:rsid w:val="00D61A73"/>
    <w:rsid w:val="00D70E49"/>
    <w:rsid w:val="00D829D6"/>
    <w:rsid w:val="00D84577"/>
    <w:rsid w:val="00D87679"/>
    <w:rsid w:val="00DB316A"/>
    <w:rsid w:val="00DB73CF"/>
    <w:rsid w:val="00DC015E"/>
    <w:rsid w:val="00DD126F"/>
    <w:rsid w:val="00DD4A4D"/>
    <w:rsid w:val="00DF1C8C"/>
    <w:rsid w:val="00DF31E0"/>
    <w:rsid w:val="00DF5D09"/>
    <w:rsid w:val="00DF68C2"/>
    <w:rsid w:val="00E007F8"/>
    <w:rsid w:val="00E011B1"/>
    <w:rsid w:val="00E07FC7"/>
    <w:rsid w:val="00E15E65"/>
    <w:rsid w:val="00E15E75"/>
    <w:rsid w:val="00E21287"/>
    <w:rsid w:val="00E22289"/>
    <w:rsid w:val="00E250D0"/>
    <w:rsid w:val="00E27D4C"/>
    <w:rsid w:val="00E83319"/>
    <w:rsid w:val="00E840E6"/>
    <w:rsid w:val="00EA2488"/>
    <w:rsid w:val="00EB375B"/>
    <w:rsid w:val="00EB6DC2"/>
    <w:rsid w:val="00EC1A51"/>
    <w:rsid w:val="00EC24EA"/>
    <w:rsid w:val="00EC5AAB"/>
    <w:rsid w:val="00ED382A"/>
    <w:rsid w:val="00EF02A4"/>
    <w:rsid w:val="00EF7B7B"/>
    <w:rsid w:val="00F10F06"/>
    <w:rsid w:val="00F13D5D"/>
    <w:rsid w:val="00F200E9"/>
    <w:rsid w:val="00F24EC0"/>
    <w:rsid w:val="00F44398"/>
    <w:rsid w:val="00F469C2"/>
    <w:rsid w:val="00F558A4"/>
    <w:rsid w:val="00F6021F"/>
    <w:rsid w:val="00F606FF"/>
    <w:rsid w:val="00F67852"/>
    <w:rsid w:val="00F744EF"/>
    <w:rsid w:val="00F8029F"/>
    <w:rsid w:val="00F807AD"/>
    <w:rsid w:val="00F840BD"/>
    <w:rsid w:val="00F85FBE"/>
    <w:rsid w:val="00F87187"/>
    <w:rsid w:val="00F92642"/>
    <w:rsid w:val="00F92C6B"/>
    <w:rsid w:val="00FA0FB8"/>
    <w:rsid w:val="00FD1156"/>
    <w:rsid w:val="00FE1A83"/>
    <w:rsid w:val="00FF073A"/>
    <w:rsid w:val="00FF22C0"/>
    <w:rsid w:val="00FF2F3E"/>
    <w:rsid w:val="00FF3F44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AA8C3"/>
  <w15:chartTrackingRefBased/>
  <w15:docId w15:val="{054463E1-4C1D-4D78-BB21-2CE02D59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708" w:right="-1753" w:firstLine="708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32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Pr>
      <w:sz w:val="24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AC0700"/>
    <w:rPr>
      <w:rFonts w:ascii="Tahoma" w:hAnsi="Tahoma" w:cs="Tahoma"/>
      <w:sz w:val="16"/>
      <w:szCs w:val="16"/>
    </w:rPr>
  </w:style>
  <w:style w:type="character" w:styleId="Sledovanodkaz">
    <w:name w:val="FollowedHyperlink"/>
    <w:rsid w:val="0086624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mestska.cast@cakovice.cz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M&#268;z%20-%20&#250;&#345;ad_M&#268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96DDF569BE745AF2753454284E9C2" ma:contentTypeVersion="9" ma:contentTypeDescription="Create a new document." ma:contentTypeScope="" ma:versionID="6164e8d312ba9781a48cf2718afa7d3f">
  <xsd:schema xmlns:xsd="http://www.w3.org/2001/XMLSchema" xmlns:xs="http://www.w3.org/2001/XMLSchema" xmlns:p="http://schemas.microsoft.com/office/2006/metadata/properties" xmlns:ns3="9de01c7a-afb3-41ea-8e5c-05f372cc0ab6" targetNamespace="http://schemas.microsoft.com/office/2006/metadata/properties" ma:root="true" ma:fieldsID="cf728055b33e118a44f8612a3f73e685" ns3:_="">
    <xsd:import namespace="9de01c7a-afb3-41ea-8e5c-05f372cc0ab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01c7a-afb3-41ea-8e5c-05f372cc0ab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4F484-DF1A-4704-B27C-CC20EF60BD4B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de01c7a-afb3-41ea-8e5c-05f372cc0ab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DAE5110-4937-42C0-8BF0-20C4D8354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2DE59-5B82-4848-8A91-BE4D8B4CF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01c7a-afb3-41ea-8e5c-05f372cc0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0CF932-B5AF-4CFE-958D-E35B0CD5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MČz - úřad_MČ</Template>
  <TotalTime>1</TotalTime>
  <Pages>1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MČ - Praha Čakovice</Company>
  <LinksUpToDate>false</LinksUpToDate>
  <CharactersWithSpaces>2401</CharactersWithSpaces>
  <SharedDoc>false</SharedDoc>
  <HLinks>
    <vt:vector size="6" baseType="variant">
      <vt:variant>
        <vt:i4>6225976</vt:i4>
      </vt:variant>
      <vt:variant>
        <vt:i4>0</vt:i4>
      </vt:variant>
      <vt:variant>
        <vt:i4>0</vt:i4>
      </vt:variant>
      <vt:variant>
        <vt:i4>5</vt:i4>
      </vt:variant>
      <vt:variant>
        <vt:lpwstr>mailto:mestska.cast@cakovice.cz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Linda Tomasová</dc:creator>
  <cp:keywords/>
  <cp:lastModifiedBy>Alena Brabcová</cp:lastModifiedBy>
  <cp:revision>3</cp:revision>
  <cp:lastPrinted>2026-01-07T14:58:00Z</cp:lastPrinted>
  <dcterms:created xsi:type="dcterms:W3CDTF">2026-01-07T14:59:00Z</dcterms:created>
  <dcterms:modified xsi:type="dcterms:W3CDTF">2026-01-07T15:12:00Z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0x0101000A796DDF569BE745AF2753454284E9C2</vt:lpwstr>
  </property>
</Properties>
</file>