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517EB3">
        <w:rPr>
          <w:rFonts w:ascii="Courier" w:hAnsi="Courier" w:cs="Courier"/>
        </w:rPr>
        <w:t xml:space="preserve">                             Vzor 6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Kandidátní listina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pro volby do zastupitelstva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obce (města, městského obvodu, městské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části)x) ................................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konané ve dnech (dne)...........................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>Volební obvod č. ............. xx)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.................................................................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>Název volební strany a označení ,o jaký typ volební strany jde, xxx)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>s uvedením názvu politických stran a politických hnutí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 w:rsidRPr="00517EB3">
        <w:rPr>
          <w:rFonts w:ascii="Courier" w:hAnsi="Courier" w:cs="Courier"/>
        </w:rPr>
        <w:t>Kandidáti: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>1. ..............................              ...................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jméno, příjmení, pohlaví, věk                  povolání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.........................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část obce,  nečlení-li se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na části,  obec x), kde je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kandidát    přihlášen   k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trvalému pobytu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.........................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název   politické  strany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nebo  politického  hnutí,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jehož je kandidát členem,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nebo údaj  "bez politické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příslušnosti"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.........................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jde-li  o  koalici, název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politické   strany   nebo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politického  hnutí, které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kandidáta navrhlo; jde-li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o sdružení    politických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stran   nebo  politických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hnutí    a    nezávislých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kandidátů,       označení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politické   strany   nebo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politického  hnutí, které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kandidáta   navrhlo  nebo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označení,   že    jde   o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nezávislého kandidáta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>2. ........................              .........................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>3. ........................              .........................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........................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Zmocněnec volební strany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jméno, příjmení, místo,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kde je přihlášen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k trvalému pobytu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........................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Náhradní zmocněnce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jméno, příjmení, místo,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kde je přihlášen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k trvalému pobytu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........................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podpis zmocněnce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.........................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jméno,     příjmení     a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označení funkce  a podpis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osoby/osob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oprávněné/oprávněných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jednat  jménem  politické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strany  nebo  politického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hnutí  popř.  organizační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jednotky xxxx)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.........................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u nezávislého   kandidáta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                                 podpis kandidáta xxxxx)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>V ............. dne .............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x) Uvede se odpovídající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xx) Uvede se v případě, že volební obvody jsou vytvořeny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u w:val="single"/>
        </w:rPr>
      </w:pPr>
      <w:r w:rsidRPr="00517EB3">
        <w:rPr>
          <w:rFonts w:ascii="Courier" w:hAnsi="Courier" w:cs="Courier"/>
        </w:rPr>
        <w:t xml:space="preserve">   xxx)  </w:t>
      </w:r>
      <w:r w:rsidRPr="00517EB3">
        <w:rPr>
          <w:rFonts w:ascii="Courier" w:hAnsi="Courier" w:cs="Courier"/>
        </w:rPr>
        <w:fldChar w:fldCharType="begin"/>
      </w:r>
      <w:r w:rsidRPr="00517EB3">
        <w:rPr>
          <w:rFonts w:ascii="Courier" w:hAnsi="Courier" w:cs="Courier"/>
        </w:rPr>
        <w:instrText xml:space="preserve">HYPERLINK "aspi://module='ASPI'&amp;link='491/2001 Sb.%252320'&amp;ucin-k-dni='30.12.9999'" </w:instrText>
      </w:r>
      <w:r w:rsidRPr="008F627A">
        <w:rPr>
          <w:rFonts w:ascii="Courier" w:hAnsi="Courier" w:cs="Courier"/>
        </w:rPr>
      </w:r>
      <w:r w:rsidRPr="00517EB3">
        <w:rPr>
          <w:rFonts w:ascii="Courier" w:hAnsi="Courier" w:cs="Courier"/>
        </w:rPr>
        <w:fldChar w:fldCharType="separate"/>
      </w:r>
      <w:r w:rsidRPr="00517EB3">
        <w:rPr>
          <w:rFonts w:ascii="Courier" w:hAnsi="Courier" w:cs="Courier"/>
          <w:color w:val="0000FF"/>
          <w:u w:val="single"/>
        </w:rPr>
        <w:t>§ 20 odst. 1 zákona č. 491/2001 Sb.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fldChar w:fldCharType="end"/>
      </w:r>
      <w:r w:rsidRPr="00517EB3">
        <w:rPr>
          <w:rFonts w:ascii="Courier" w:hAnsi="Courier" w:cs="Courier"/>
        </w:rPr>
        <w:t xml:space="preserve">  xxxx) V případě,  že  volební  stranu  tvoří koalice politických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stran  nebo  sdružení   politických  stran  a  nezávislých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kandidátů, uvedou se osoby oprávněné jednat jejich jménem,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popřípadě  jménem  organizační  jednotky,  je-li ustavena,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všech politických stran, které ji tvoří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xxxxx) V případě,  že  volební  stranu  tvoří nezávislý kandidát,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17EB3">
        <w:rPr>
          <w:rFonts w:ascii="Courier" w:hAnsi="Courier" w:cs="Courier"/>
        </w:rPr>
        <w:t xml:space="preserve">        neuvádí se údaje o zmocněnci</w:t>
      </w:r>
    </w:p>
    <w:p w:rsidR="000371F1" w:rsidRPr="00517EB3" w:rsidRDefault="000371F1" w:rsidP="00517E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0371F1" w:rsidRPr="00517EB3" w:rsidSect="00FA3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60409020205020404"/>
    <w:charset w:val="EE"/>
    <w:family w:val="modern"/>
    <w:pitch w:val="fixed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EB3"/>
    <w:rsid w:val="000371F1"/>
    <w:rsid w:val="0008231B"/>
    <w:rsid w:val="001B1E6B"/>
    <w:rsid w:val="002028F1"/>
    <w:rsid w:val="00517EB3"/>
    <w:rsid w:val="008F627A"/>
    <w:rsid w:val="008F7F29"/>
    <w:rsid w:val="009238C6"/>
    <w:rsid w:val="009E05B2"/>
    <w:rsid w:val="009F1FB2"/>
    <w:rsid w:val="00AC07B3"/>
    <w:rsid w:val="00B55460"/>
    <w:rsid w:val="00C70E25"/>
    <w:rsid w:val="00D2697E"/>
    <w:rsid w:val="00FA3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EB3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607</Words>
  <Characters>3585</Characters>
  <Application>Microsoft Office Outlook</Application>
  <DocSecurity>0</DocSecurity>
  <Lines>0</Lines>
  <Paragraphs>0</Paragraphs>
  <ScaleCrop>false</ScaleCrop>
  <Company>MV ČR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Vzor 6</dc:title>
  <dc:subject/>
  <dc:creator>MVCR</dc:creator>
  <cp:keywords/>
  <dc:description/>
  <cp:lastModifiedBy>Hana Laušová</cp:lastModifiedBy>
  <cp:revision>2</cp:revision>
  <dcterms:created xsi:type="dcterms:W3CDTF">2018-07-04T08:48:00Z</dcterms:created>
  <dcterms:modified xsi:type="dcterms:W3CDTF">2018-07-04T08:48:00Z</dcterms:modified>
</cp:coreProperties>
</file>