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517EB3">
        <w:rPr>
          <w:rFonts w:ascii="Courier" w:hAnsi="Courier" w:cs="Courier"/>
        </w:rPr>
        <w:t xml:space="preserve">                       Příloha ke vzoru 6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Příloha  ke kandidátní  listině pro  volby do  zastupitelstva obce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(města, městského obvodu, městské části)x) .......................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konané ve dnech (dne) ...............................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Prohlášení kandidáta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"Já níže podepsaný(á) ................................, narozen(a)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jméno a příjmení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...................... trvale bytem .............................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prohlašuji,  že souhlasím  se svou  kandidaturou; nejsou  mi známy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překážky volitelnosti / překážka ....................... pomine ke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dni voleb do zastupitelstva obce (města, městského obvodu, městské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části)x); nedal(a) jsem souhlas k  tomu, abych byl(a) uveden(a) na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jiné kandidátní listině pro volby do téhož zastupitelstva.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V ............. dne .............            .....................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       podpis kandidáta</w:t>
      </w:r>
    </w:p>
    <w:p w:rsidR="00BC02E3" w:rsidRPr="00517EB3" w:rsidRDefault="00BC02E3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x) Uvede se odpovídající</w:t>
      </w:r>
    </w:p>
    <w:p w:rsidR="00BC02E3" w:rsidRPr="00D3103E" w:rsidRDefault="00BC02E3" w:rsidP="00D3103E"/>
    <w:sectPr w:rsidR="00BC02E3" w:rsidRPr="00D3103E" w:rsidSect="0060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60409020205020404"/>
    <w:charset w:val="EE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EB3"/>
    <w:rsid w:val="0008231B"/>
    <w:rsid w:val="000B0F52"/>
    <w:rsid w:val="001B1E6B"/>
    <w:rsid w:val="00243BA8"/>
    <w:rsid w:val="003E0318"/>
    <w:rsid w:val="00517EB3"/>
    <w:rsid w:val="00584872"/>
    <w:rsid w:val="006041CB"/>
    <w:rsid w:val="00936816"/>
    <w:rsid w:val="009877B6"/>
    <w:rsid w:val="009F1FB2"/>
    <w:rsid w:val="00BC02E3"/>
    <w:rsid w:val="00C86D1E"/>
    <w:rsid w:val="00D2697E"/>
    <w:rsid w:val="00D3103E"/>
    <w:rsid w:val="00F7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B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136</Words>
  <Characters>806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Příloha ke vzoru 6</dc:title>
  <dc:subject/>
  <dc:creator>MVCR</dc:creator>
  <cp:keywords/>
  <dc:description/>
  <cp:lastModifiedBy>Hana Laušová</cp:lastModifiedBy>
  <cp:revision>2</cp:revision>
  <cp:lastPrinted>2017-11-15T09:59:00Z</cp:lastPrinted>
  <dcterms:created xsi:type="dcterms:W3CDTF">2018-07-04T08:50:00Z</dcterms:created>
  <dcterms:modified xsi:type="dcterms:W3CDTF">2018-07-04T08:50:00Z</dcterms:modified>
</cp:coreProperties>
</file>